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124E" w14:textId="49AA41D5" w:rsidR="0002574F" w:rsidRPr="00356084" w:rsidRDefault="0008058C" w:rsidP="00357C4B">
      <w:pPr>
        <w:spacing w:after="0"/>
        <w:ind w:firstLine="0"/>
        <w:jc w:val="center"/>
        <w:rPr>
          <w:b/>
          <w:color w:val="auto"/>
        </w:rPr>
      </w:pPr>
      <w:bookmarkStart w:id="0" w:name="_GoBack"/>
      <w:bookmarkEnd w:id="0"/>
      <w:r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1D34F" wp14:editId="518DD827">
                <wp:simplePos x="0" y="0"/>
                <wp:positionH relativeFrom="column">
                  <wp:posOffset>-194310</wp:posOffset>
                </wp:positionH>
                <wp:positionV relativeFrom="paragraph">
                  <wp:posOffset>-86995</wp:posOffset>
                </wp:positionV>
                <wp:extent cx="880110" cy="1200785"/>
                <wp:effectExtent l="6350" t="12065" r="889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35A2" w14:textId="77777777" w:rsidR="003E4C01" w:rsidRDefault="00FA1E22" w:rsidP="003E4C01">
                            <w:pPr>
                              <w:ind w:firstLine="0"/>
                              <w:jc w:val="center"/>
                            </w:pPr>
                            <w:r>
                              <w:t>02</w:t>
                            </w:r>
                            <w:r w:rsidR="003E4C01">
                              <w:t xml:space="preserve"> ảnh</w:t>
                            </w:r>
                          </w:p>
                          <w:p w14:paraId="2EA8472B" w14:textId="77777777" w:rsidR="003E4C01" w:rsidRDefault="00FA1E22" w:rsidP="003E4C01">
                            <w:pPr>
                              <w:ind w:firstLine="0"/>
                              <w:jc w:val="center"/>
                            </w:pPr>
                            <w:r>
                              <w:t>4x6</w:t>
                            </w:r>
                          </w:p>
                          <w:p w14:paraId="08BF02C2" w14:textId="77777777" w:rsidR="00F14E8B" w:rsidRPr="00F14E8B" w:rsidRDefault="00F14E8B" w:rsidP="003E4C01">
                            <w:pPr>
                              <w:ind w:firstLine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14E8B">
                              <w:rPr>
                                <w:b/>
                                <w:i/>
                              </w:rPr>
                              <w:t>(có đóng dấu giáp lai hình)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1D3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pt;margin-top:-6.85pt;width:69.3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">
                <v:textbox>
                  <w:txbxContent>
                    <w:p w14:paraId="1CBA35A2" w14:textId="77777777" w:rsidR="003E4C01" w:rsidRDefault="00FA1E22" w:rsidP="003E4C01">
                      <w:pPr>
                        <w:ind w:firstLine="0"/>
                        <w:jc w:val="center"/>
                      </w:pPr>
                      <w:r>
                        <w:t>02</w:t>
                      </w:r>
                      <w:r w:rsidR="003E4C01">
                        <w:t xml:space="preserve"> ảnh</w:t>
                      </w:r>
                    </w:p>
                    <w:p w14:paraId="2EA8472B" w14:textId="77777777" w:rsidR="003E4C01" w:rsidRDefault="00FA1E22" w:rsidP="003E4C01">
                      <w:pPr>
                        <w:ind w:firstLine="0"/>
                        <w:jc w:val="center"/>
                      </w:pPr>
                      <w:r>
                        <w:t>4x6</w:t>
                      </w:r>
                    </w:p>
                    <w:p w14:paraId="08BF02C2" w14:textId="77777777" w:rsidR="00F14E8B" w:rsidRPr="00F14E8B" w:rsidRDefault="00F14E8B" w:rsidP="003E4C01">
                      <w:pPr>
                        <w:ind w:firstLine="0"/>
                        <w:jc w:val="center"/>
                        <w:rPr>
                          <w:b/>
                          <w:i/>
                        </w:rPr>
                      </w:pPr>
                      <w:r w:rsidRPr="00F14E8B">
                        <w:rPr>
                          <w:b/>
                          <w:i/>
                        </w:rPr>
                        <w:t>(có đóng dấu giáp lai hình)</w:t>
                      </w:r>
                    </w:p>
                  </w:txbxContent>
                </v:textbox>
              </v:shape>
            </w:pict>
          </mc:Fallback>
        </mc:AlternateContent>
      </w:r>
      <w:r w:rsidR="0002405D" w:rsidRPr="00356084">
        <w:rPr>
          <w:b/>
          <w:color w:val="auto"/>
        </w:rPr>
        <w:t>CỘNG HÒA XÃ HỘI CHỦ NGHĨA VIỆT NAM</w:t>
      </w:r>
    </w:p>
    <w:p w14:paraId="695F00FE" w14:textId="77777777" w:rsidR="0002405D" w:rsidRPr="00EC4AAD" w:rsidRDefault="0002405D" w:rsidP="00357C4B">
      <w:pPr>
        <w:spacing w:after="0"/>
        <w:ind w:firstLine="0"/>
        <w:jc w:val="center"/>
        <w:rPr>
          <w:b/>
          <w:color w:val="auto"/>
          <w:sz w:val="26"/>
          <w:szCs w:val="26"/>
        </w:rPr>
      </w:pPr>
      <w:r w:rsidRPr="00EC4AAD">
        <w:rPr>
          <w:b/>
          <w:color w:val="auto"/>
          <w:sz w:val="26"/>
          <w:szCs w:val="26"/>
        </w:rPr>
        <w:t>Độc lập - Tự do - Hạnh phúc</w:t>
      </w:r>
    </w:p>
    <w:p w14:paraId="7CB5F520" w14:textId="447810A5" w:rsidR="0002405D" w:rsidRPr="006C4AF4" w:rsidRDefault="0008058C">
      <w:pPr>
        <w:rPr>
          <w:color w:val="auto"/>
        </w:rPr>
      </w:pPr>
      <w:r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45EF4" wp14:editId="7031E055">
                <wp:simplePos x="0" y="0"/>
                <wp:positionH relativeFrom="column">
                  <wp:posOffset>2091055</wp:posOffset>
                </wp:positionH>
                <wp:positionV relativeFrom="paragraph">
                  <wp:posOffset>31750</wp:posOffset>
                </wp:positionV>
                <wp:extent cx="2028190" cy="0"/>
                <wp:effectExtent l="5715" t="10160" r="1397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724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2.5pt" to="324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"/>
            </w:pict>
          </mc:Fallback>
        </mc:AlternateContent>
      </w:r>
    </w:p>
    <w:p w14:paraId="6B89B932" w14:textId="77777777" w:rsidR="00FA1E22" w:rsidRPr="003A7331" w:rsidRDefault="00FA1E22" w:rsidP="00A06699">
      <w:pPr>
        <w:pStyle w:val="Giua"/>
        <w:spacing w:after="0"/>
        <w:rPr>
          <w:color w:val="auto"/>
          <w:spacing w:val="0"/>
          <w:sz w:val="28"/>
          <w:szCs w:val="28"/>
        </w:rPr>
      </w:pPr>
      <w:r w:rsidRPr="003A7331">
        <w:rPr>
          <w:color w:val="auto"/>
          <w:spacing w:val="0"/>
          <w:sz w:val="28"/>
          <w:szCs w:val="28"/>
        </w:rPr>
        <w:t>PHIẾU</w:t>
      </w:r>
      <w:r w:rsidR="0002405D" w:rsidRPr="003A7331">
        <w:rPr>
          <w:color w:val="auto"/>
          <w:spacing w:val="0"/>
          <w:sz w:val="28"/>
          <w:szCs w:val="28"/>
        </w:rPr>
        <w:t xml:space="preserve"> ĐĂNG KÝ </w:t>
      </w:r>
      <w:r w:rsidRPr="003A7331">
        <w:rPr>
          <w:color w:val="auto"/>
          <w:spacing w:val="0"/>
          <w:sz w:val="28"/>
          <w:szCs w:val="28"/>
        </w:rPr>
        <w:t xml:space="preserve">HOẠT ĐỘNG TÁC NGHIỆP </w:t>
      </w:r>
    </w:p>
    <w:p w14:paraId="1D9294A6" w14:textId="77777777" w:rsidR="0002405D" w:rsidRPr="003A7331" w:rsidRDefault="00FA1E22" w:rsidP="00A06699">
      <w:pPr>
        <w:pStyle w:val="Giua"/>
        <w:spacing w:after="0"/>
        <w:rPr>
          <w:color w:val="auto"/>
          <w:spacing w:val="0"/>
          <w:sz w:val="28"/>
          <w:szCs w:val="28"/>
        </w:rPr>
      </w:pPr>
      <w:r w:rsidRPr="003A7331">
        <w:rPr>
          <w:color w:val="auto"/>
          <w:spacing w:val="0"/>
          <w:sz w:val="28"/>
          <w:szCs w:val="28"/>
        </w:rPr>
        <w:t xml:space="preserve">TẠI TRUNG TÂM BÁO CHÍ THÀNH PHỐ HỒ CHÍ MINH </w:t>
      </w:r>
    </w:p>
    <w:p w14:paraId="1B5D63EC" w14:textId="77777777" w:rsidR="0002405D" w:rsidRPr="006C4AF4" w:rsidRDefault="0002405D">
      <w:pPr>
        <w:rPr>
          <w:color w:val="auto"/>
        </w:rPr>
      </w:pPr>
    </w:p>
    <w:p w14:paraId="6AB42331" w14:textId="3CDD6681" w:rsidR="0002405D" w:rsidRPr="00EC4AAD" w:rsidRDefault="0002405D" w:rsidP="00ED38DE">
      <w:pPr>
        <w:ind w:firstLine="0"/>
        <w:jc w:val="center"/>
        <w:rPr>
          <w:i/>
          <w:color w:val="auto"/>
          <w:szCs w:val="24"/>
        </w:rPr>
      </w:pPr>
      <w:r w:rsidRPr="00EC4AAD">
        <w:rPr>
          <w:iCs/>
          <w:color w:val="auto"/>
          <w:szCs w:val="24"/>
        </w:rPr>
        <w:t>Tên cơ quan</w:t>
      </w:r>
      <w:r w:rsidR="00FA1E22" w:rsidRPr="00EC4AAD">
        <w:rPr>
          <w:iCs/>
          <w:color w:val="auto"/>
          <w:szCs w:val="24"/>
        </w:rPr>
        <w:t xml:space="preserve"> báo chí</w:t>
      </w:r>
      <w:r w:rsidR="0017399F" w:rsidRPr="00EC4AAD">
        <w:rPr>
          <w:iCs/>
          <w:color w:val="auto"/>
          <w:szCs w:val="24"/>
        </w:rPr>
        <w:t>:</w:t>
      </w:r>
      <w:r w:rsidR="0017399F" w:rsidRPr="00EC4AAD">
        <w:rPr>
          <w:i/>
          <w:color w:val="auto"/>
          <w:szCs w:val="24"/>
        </w:rPr>
        <w:t xml:space="preserve"> </w:t>
      </w:r>
      <w:r w:rsidR="00FA1E22" w:rsidRPr="00EC4AAD">
        <w:rPr>
          <w:i/>
          <w:color w:val="auto"/>
          <w:szCs w:val="24"/>
        </w:rPr>
        <w:t>…………………………………………………………….</w:t>
      </w:r>
      <w:r w:rsidR="0000324E" w:rsidRPr="00EC4AAD">
        <w:rPr>
          <w:i/>
          <w:color w:val="auto"/>
          <w:szCs w:val="24"/>
        </w:rPr>
        <w:t xml:space="preserve"> </w:t>
      </w:r>
    </w:p>
    <w:p w14:paraId="1BB6F35B" w14:textId="77777777" w:rsidR="0002405D" w:rsidRPr="005433A5" w:rsidRDefault="0002405D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>Họ và tên khai sinh (chữ in):</w:t>
      </w:r>
      <w:r w:rsidR="0017399F" w:rsidRPr="005433A5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C775F8" w:rsidRPr="00356084">
        <w:rPr>
          <w:color w:val="auto"/>
          <w:sz w:val="20"/>
        </w:rPr>
        <w:t xml:space="preserve"> </w:t>
      </w:r>
      <w:r w:rsidRPr="005433A5">
        <w:rPr>
          <w:color w:val="auto"/>
        </w:rPr>
        <w:t xml:space="preserve">- </w:t>
      </w:r>
      <w:r w:rsidR="00C775F8" w:rsidRPr="005433A5">
        <w:rPr>
          <w:color w:val="auto"/>
        </w:rPr>
        <w:t>N</w:t>
      </w:r>
      <w:r w:rsidR="00BA1A3A" w:rsidRPr="005433A5">
        <w:rPr>
          <w:color w:val="auto"/>
        </w:rPr>
        <w:t>am</w:t>
      </w:r>
      <w:r w:rsidR="00FA1E22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</w:t>
      </w:r>
      <w:r w:rsidR="00FA1E22">
        <w:rPr>
          <w:color w:val="auto"/>
        </w:rPr>
        <w:t xml:space="preserve"> </w:t>
      </w:r>
      <w:r w:rsidR="00356084">
        <w:rPr>
          <w:color w:val="auto"/>
        </w:rPr>
        <w:t>(-</w:t>
      </w:r>
      <w:r w:rsidR="00FA1E22">
        <w:rPr>
          <w:color w:val="auto"/>
        </w:rPr>
        <w:t xml:space="preserve"> Nữ</w:t>
      </w:r>
      <w:r w:rsidR="00356084">
        <w:rPr>
          <w:color w:val="auto"/>
        </w:rPr>
        <w:t xml:space="preserve">) </w:t>
      </w:r>
      <w:r w:rsidR="00356084" w:rsidRPr="00356084">
        <w:rPr>
          <w:color w:val="auto"/>
          <w:sz w:val="20"/>
        </w:rPr>
        <w:t>………</w:t>
      </w:r>
      <w:r w:rsidR="00356084">
        <w:rPr>
          <w:color w:val="auto"/>
          <w:sz w:val="20"/>
        </w:rPr>
        <w:t>.</w:t>
      </w:r>
    </w:p>
    <w:p w14:paraId="54A2BAC1" w14:textId="77777777" w:rsidR="005433A5" w:rsidRPr="005433A5" w:rsidRDefault="005433A5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>Ngày</w:t>
      </w:r>
      <w:r w:rsidR="00356084">
        <w:rPr>
          <w:color w:val="auto"/>
        </w:rPr>
        <w:t xml:space="preserve"> </w:t>
      </w:r>
      <w:r w:rsidR="00356084">
        <w:rPr>
          <w:color w:val="auto"/>
          <w:sz w:val="20"/>
        </w:rPr>
        <w:t xml:space="preserve"> </w:t>
      </w:r>
      <w:r w:rsidR="00356084" w:rsidRPr="00356084">
        <w:rPr>
          <w:color w:val="auto"/>
          <w:sz w:val="20"/>
        </w:rPr>
        <w:t>…………</w:t>
      </w:r>
      <w:r w:rsidR="00356084">
        <w:rPr>
          <w:color w:val="auto"/>
          <w:sz w:val="20"/>
        </w:rPr>
        <w:t>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Pr="005433A5">
        <w:rPr>
          <w:color w:val="auto"/>
        </w:rPr>
        <w:t xml:space="preserve"> thán</w:t>
      </w:r>
      <w:r w:rsidR="00356084">
        <w:rPr>
          <w:color w:val="auto"/>
        </w:rPr>
        <w:t xml:space="preserve">g </w:t>
      </w:r>
      <w:r w:rsidR="00356084" w:rsidRPr="00356084">
        <w:rPr>
          <w:color w:val="auto"/>
          <w:sz w:val="20"/>
        </w:rPr>
        <w:t>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.</w:t>
      </w:r>
      <w:r w:rsidR="00356084">
        <w:rPr>
          <w:color w:val="auto"/>
          <w:sz w:val="20"/>
        </w:rPr>
        <w:t xml:space="preserve">.... </w:t>
      </w:r>
      <w:r w:rsidRPr="005433A5">
        <w:rPr>
          <w:color w:val="auto"/>
        </w:rPr>
        <w:t xml:space="preserve">năm sinh:  </w:t>
      </w:r>
      <w:r w:rsidR="00356084" w:rsidRPr="00356084">
        <w:rPr>
          <w:color w:val="auto"/>
          <w:sz w:val="20"/>
        </w:rPr>
        <w:t>…………………</w:t>
      </w:r>
      <w:r w:rsidR="00356084">
        <w:rPr>
          <w:color w:val="auto"/>
          <w:sz w:val="20"/>
        </w:rPr>
        <w:t xml:space="preserve">  </w:t>
      </w:r>
    </w:p>
    <w:p w14:paraId="01E37002" w14:textId="77777777" w:rsidR="005433A5" w:rsidRPr="005433A5" w:rsidRDefault="005433A5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 xml:space="preserve">Dân tộc: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.....................</w:t>
      </w:r>
      <w:r w:rsidR="00FA1E22">
        <w:rPr>
          <w:color w:val="auto"/>
        </w:rPr>
        <w:t xml:space="preserve"> </w:t>
      </w:r>
    </w:p>
    <w:p w14:paraId="0D4CB3CD" w14:textId="77777777" w:rsidR="005433A5" w:rsidRPr="005433A5" w:rsidRDefault="005433A5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 xml:space="preserve">Quê quán: 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</w:t>
      </w:r>
    </w:p>
    <w:p w14:paraId="529A865B" w14:textId="54303C6E" w:rsidR="005433A5" w:rsidRDefault="005433A5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>Nơi ở hiện nay: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</w:t>
      </w:r>
      <w:r w:rsidRPr="005433A5">
        <w:rPr>
          <w:color w:val="auto"/>
        </w:rPr>
        <w:t xml:space="preserve"> </w:t>
      </w:r>
    </w:p>
    <w:p w14:paraId="598B3C2C" w14:textId="5BB8E65C" w:rsidR="002365E1" w:rsidRDefault="002365E1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>
        <w:rPr>
          <w:color w:val="auto"/>
        </w:rPr>
        <w:t>Số điện thoại:</w:t>
      </w:r>
      <w:r w:rsidR="005033CA" w:rsidRPr="005033CA">
        <w:rPr>
          <w:color w:val="auto"/>
          <w:sz w:val="20"/>
        </w:rPr>
        <w:t xml:space="preserve"> </w:t>
      </w:r>
      <w:r w:rsidR="005033CA" w:rsidRPr="00356084">
        <w:rPr>
          <w:color w:val="auto"/>
          <w:sz w:val="20"/>
        </w:rPr>
        <w:t>…………………………………</w:t>
      </w:r>
      <w:r w:rsidR="005033CA">
        <w:rPr>
          <w:color w:val="auto"/>
          <w:sz w:val="20"/>
        </w:rPr>
        <w:t>…….</w:t>
      </w:r>
      <w:r w:rsidR="005033CA" w:rsidRPr="00356084">
        <w:rPr>
          <w:color w:val="auto"/>
          <w:sz w:val="20"/>
        </w:rPr>
        <w:t>……...</w:t>
      </w:r>
      <w:r w:rsidR="005033CA">
        <w:rPr>
          <w:color w:val="auto"/>
          <w:sz w:val="20"/>
        </w:rPr>
        <w:t>....</w:t>
      </w:r>
      <w:r w:rsidR="005033CA" w:rsidRPr="00356084">
        <w:rPr>
          <w:color w:val="auto"/>
          <w:sz w:val="20"/>
        </w:rPr>
        <w:t>…………………………………</w:t>
      </w:r>
      <w:r w:rsidR="005033CA">
        <w:rPr>
          <w:color w:val="auto"/>
          <w:sz w:val="20"/>
        </w:rPr>
        <w:t>…….</w:t>
      </w:r>
      <w:r w:rsidR="005033CA" w:rsidRPr="00356084">
        <w:rPr>
          <w:color w:val="auto"/>
          <w:sz w:val="20"/>
        </w:rPr>
        <w:t>……...</w:t>
      </w:r>
      <w:r w:rsidR="005033CA">
        <w:rPr>
          <w:color w:val="auto"/>
          <w:sz w:val="20"/>
        </w:rPr>
        <w:t>...........</w:t>
      </w:r>
    </w:p>
    <w:p w14:paraId="1CE16C4A" w14:textId="3E577E4E" w:rsidR="002365E1" w:rsidRPr="005433A5" w:rsidRDefault="002365E1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>
        <w:rPr>
          <w:color w:val="auto"/>
        </w:rPr>
        <w:t>Email:</w:t>
      </w:r>
      <w:r w:rsidR="005033CA" w:rsidRPr="005033CA">
        <w:rPr>
          <w:color w:val="auto"/>
          <w:sz w:val="20"/>
        </w:rPr>
        <w:t xml:space="preserve"> </w:t>
      </w:r>
      <w:r w:rsidR="005033CA" w:rsidRPr="00356084">
        <w:rPr>
          <w:color w:val="auto"/>
          <w:sz w:val="20"/>
        </w:rPr>
        <w:t>…………………………………</w:t>
      </w:r>
      <w:r w:rsidR="005033CA">
        <w:rPr>
          <w:color w:val="auto"/>
          <w:sz w:val="20"/>
        </w:rPr>
        <w:t>…….</w:t>
      </w:r>
      <w:r w:rsidR="005033CA" w:rsidRPr="00356084">
        <w:rPr>
          <w:color w:val="auto"/>
          <w:sz w:val="20"/>
        </w:rPr>
        <w:t>……...</w:t>
      </w:r>
      <w:r w:rsidR="005033CA">
        <w:rPr>
          <w:color w:val="auto"/>
          <w:sz w:val="20"/>
        </w:rPr>
        <w:t>....</w:t>
      </w:r>
      <w:r w:rsidR="005033CA" w:rsidRPr="00356084">
        <w:rPr>
          <w:color w:val="auto"/>
          <w:sz w:val="20"/>
        </w:rPr>
        <w:t>…………………………………</w:t>
      </w:r>
      <w:r w:rsidR="005033CA">
        <w:rPr>
          <w:color w:val="auto"/>
          <w:sz w:val="20"/>
        </w:rPr>
        <w:t>…….</w:t>
      </w:r>
      <w:r w:rsidR="005033CA" w:rsidRPr="00356084">
        <w:rPr>
          <w:color w:val="auto"/>
          <w:sz w:val="20"/>
        </w:rPr>
        <w:t>……...</w:t>
      </w:r>
      <w:r w:rsidR="005033CA">
        <w:rPr>
          <w:color w:val="auto"/>
          <w:sz w:val="20"/>
        </w:rPr>
        <w:t>.........................</w:t>
      </w:r>
    </w:p>
    <w:p w14:paraId="0D213B73" w14:textId="77777777" w:rsidR="005433A5" w:rsidRPr="005433A5" w:rsidRDefault="005433A5" w:rsidP="0035608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5433A5">
        <w:rPr>
          <w:color w:val="auto"/>
        </w:rPr>
        <w:t>Chức vụ</w:t>
      </w:r>
      <w:r>
        <w:rPr>
          <w:color w:val="auto"/>
        </w:rPr>
        <w:t>:</w:t>
      </w:r>
      <w:r w:rsidRPr="005433A5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...................</w:t>
      </w:r>
    </w:p>
    <w:p w14:paraId="4EF272A2" w14:textId="77777777" w:rsidR="005433A5" w:rsidRDefault="000C746F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6C4AF4">
        <w:rPr>
          <w:color w:val="auto"/>
        </w:rPr>
        <w:t>Bút danh thường dùn</w:t>
      </w:r>
      <w:r>
        <w:rPr>
          <w:color w:val="auto"/>
        </w:rPr>
        <w:t>g</w:t>
      </w:r>
      <w:r w:rsidR="00FA1E22">
        <w:rPr>
          <w:color w:val="auto"/>
        </w:rPr>
        <w:t>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……….</w:t>
      </w:r>
    </w:p>
    <w:p w14:paraId="4624921C" w14:textId="77777777" w:rsidR="000C746F" w:rsidRDefault="000C746F" w:rsidP="00357C4B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color w:val="auto"/>
        </w:rPr>
      </w:pPr>
      <w:r w:rsidRPr="006C4AF4">
        <w:rPr>
          <w:color w:val="auto"/>
        </w:rPr>
        <w:t>Trình độ:</w:t>
      </w:r>
    </w:p>
    <w:p w14:paraId="77341205" w14:textId="1FC04922" w:rsidR="003B2331" w:rsidRDefault="003B2331" w:rsidP="003B233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>
        <w:rPr>
          <w:color w:val="auto"/>
        </w:rPr>
        <w:t>Đại học:</w:t>
      </w:r>
      <w:r w:rsidR="00356084">
        <w:rPr>
          <w:color w:val="auto"/>
        </w:rPr>
        <w:t xml:space="preserve"> </w:t>
      </w:r>
      <w:r w:rsidR="00356084" w:rsidRPr="00027B6F">
        <w:rPr>
          <w:color w:val="auto"/>
          <w:szCs w:val="24"/>
        </w:rPr>
        <w:t>………………………………………</w:t>
      </w:r>
      <w:r w:rsidR="00027B6F" w:rsidRPr="00027B6F">
        <w:rPr>
          <w:color w:val="auto"/>
          <w:szCs w:val="24"/>
          <w:lang w:val="vi-VN"/>
        </w:rPr>
        <w:t>Năm tốt nghiệp</w:t>
      </w:r>
      <w:r w:rsidR="00027B6F">
        <w:rPr>
          <w:color w:val="auto"/>
          <w:szCs w:val="24"/>
          <w:lang w:val="vi-VN"/>
        </w:rPr>
        <w:t>:</w:t>
      </w:r>
      <w:r w:rsidR="00027B6F" w:rsidRPr="00027B6F">
        <w:rPr>
          <w:color w:val="auto"/>
          <w:szCs w:val="24"/>
        </w:rPr>
        <w:t>……………………………</w:t>
      </w:r>
      <w:r w:rsidR="00027B6F">
        <w:rPr>
          <w:color w:val="auto"/>
          <w:szCs w:val="24"/>
          <w:lang w:val="vi-VN"/>
        </w:rPr>
        <w:t>.....</w:t>
      </w:r>
    </w:p>
    <w:p w14:paraId="23A43D22" w14:textId="740F9441" w:rsidR="003B2331" w:rsidRDefault="003B2331" w:rsidP="003B233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>
        <w:rPr>
          <w:color w:val="auto"/>
        </w:rPr>
        <w:t>Khác: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027B6F">
        <w:rPr>
          <w:color w:val="auto"/>
          <w:szCs w:val="24"/>
          <w:lang w:val="vi-VN"/>
        </w:rPr>
        <w:t>.</w:t>
      </w:r>
      <w:r w:rsidR="00027B6F" w:rsidRPr="00027B6F">
        <w:rPr>
          <w:color w:val="auto"/>
          <w:szCs w:val="24"/>
          <w:lang w:val="vi-VN"/>
        </w:rPr>
        <w:t xml:space="preserve">Năm </w:t>
      </w:r>
      <w:r w:rsidR="00027B6F">
        <w:rPr>
          <w:color w:val="auto"/>
          <w:szCs w:val="24"/>
          <w:lang w:val="vi-VN"/>
        </w:rPr>
        <w:t>hoàn thành:</w:t>
      </w:r>
      <w:r w:rsidR="00027B6F" w:rsidRPr="00027B6F">
        <w:rPr>
          <w:color w:val="auto"/>
          <w:szCs w:val="24"/>
        </w:rPr>
        <w:t>…………………………</w:t>
      </w:r>
      <w:r w:rsidR="00027B6F">
        <w:rPr>
          <w:color w:val="auto"/>
          <w:szCs w:val="24"/>
          <w:lang w:val="vi-VN"/>
        </w:rPr>
        <w:t>.......</w:t>
      </w:r>
    </w:p>
    <w:p w14:paraId="57E7167A" w14:textId="77777777" w:rsidR="000C746F" w:rsidRPr="00894EBD" w:rsidRDefault="000C746F" w:rsidP="00357C4B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 w:rsidRPr="00894EBD">
        <w:rPr>
          <w:color w:val="auto"/>
        </w:rPr>
        <w:t>Lý luận chính trị: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…..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</w:t>
      </w:r>
    </w:p>
    <w:p w14:paraId="57561CDD" w14:textId="77777777" w:rsidR="005807AF" w:rsidRDefault="005807AF" w:rsidP="00357C4B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 w:rsidRPr="006C4AF4">
        <w:rPr>
          <w:color w:val="auto"/>
        </w:rPr>
        <w:t>Ngoại ngữ</w:t>
      </w:r>
      <w:r w:rsidR="00894EBD">
        <w:rPr>
          <w:color w:val="auto"/>
        </w:rPr>
        <w:t xml:space="preserve">: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……………………………</w:t>
      </w:r>
      <w:r w:rsidR="00356084">
        <w:rPr>
          <w:color w:val="auto"/>
          <w:sz w:val="20"/>
        </w:rPr>
        <w:t>……...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</w:t>
      </w:r>
    </w:p>
    <w:p w14:paraId="1D9E1C42" w14:textId="77777777" w:rsidR="005807AF" w:rsidRDefault="005807AF" w:rsidP="00357C4B">
      <w:pPr>
        <w:pStyle w:val="ListParagraph"/>
        <w:numPr>
          <w:ilvl w:val="0"/>
          <w:numId w:val="2"/>
        </w:numPr>
        <w:spacing w:after="0" w:line="360" w:lineRule="auto"/>
        <w:rPr>
          <w:color w:val="auto"/>
        </w:rPr>
      </w:pPr>
      <w:r w:rsidRPr="006C4AF4">
        <w:rPr>
          <w:color w:val="auto"/>
        </w:rPr>
        <w:t>Chứng chỉ đào tạo, bồi dưỡng nghiệp vụ báo chí (nếu có):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</w:t>
      </w:r>
      <w:r w:rsidR="00356084">
        <w:rPr>
          <w:color w:val="auto"/>
          <w:sz w:val="20"/>
        </w:rPr>
        <w:t>...</w:t>
      </w:r>
    </w:p>
    <w:p w14:paraId="55AEDEE0" w14:textId="4F8E188E" w:rsidR="005807AF" w:rsidRPr="00027B6F" w:rsidRDefault="00027B6F" w:rsidP="00357C4B">
      <w:pPr>
        <w:pStyle w:val="ListParagraph"/>
        <w:numPr>
          <w:ilvl w:val="0"/>
          <w:numId w:val="2"/>
        </w:numPr>
        <w:spacing w:after="0" w:line="360" w:lineRule="auto"/>
        <w:rPr>
          <w:color w:val="auto"/>
          <w:szCs w:val="24"/>
        </w:rPr>
      </w:pPr>
      <w:r w:rsidRPr="00027B6F">
        <w:rPr>
          <w:color w:val="auto"/>
          <w:szCs w:val="24"/>
          <w:lang w:val="vi-VN"/>
        </w:rPr>
        <w:t>Ngày kết nạp Đảng</w:t>
      </w:r>
      <w:r w:rsidR="005807AF" w:rsidRPr="00027B6F">
        <w:rPr>
          <w:color w:val="auto"/>
          <w:szCs w:val="24"/>
        </w:rPr>
        <w:t>:</w:t>
      </w:r>
      <w:r w:rsidR="00356084" w:rsidRPr="00027B6F">
        <w:rPr>
          <w:color w:val="auto"/>
          <w:szCs w:val="24"/>
        </w:rPr>
        <w:t>………………….……</w:t>
      </w:r>
      <w:r w:rsidRPr="00027B6F">
        <w:rPr>
          <w:color w:val="auto"/>
          <w:szCs w:val="24"/>
          <w:lang w:val="vi-VN"/>
        </w:rPr>
        <w:t>.......</w:t>
      </w:r>
      <w:r w:rsidR="00356084" w:rsidRPr="00027B6F">
        <w:rPr>
          <w:color w:val="auto"/>
          <w:szCs w:val="24"/>
        </w:rPr>
        <w:t>..</w:t>
      </w:r>
      <w:r w:rsidRPr="00027B6F">
        <w:rPr>
          <w:color w:val="auto"/>
          <w:szCs w:val="24"/>
          <w:lang w:val="vi-VN"/>
        </w:rPr>
        <w:t>Chính thức:</w:t>
      </w:r>
      <w:r w:rsidR="00356084" w:rsidRPr="00027B6F">
        <w:rPr>
          <w:color w:val="auto"/>
          <w:szCs w:val="24"/>
        </w:rPr>
        <w:t>.....………………………………</w:t>
      </w:r>
    </w:p>
    <w:p w14:paraId="30A91B7B" w14:textId="77777777" w:rsidR="005807AF" w:rsidRDefault="000B3BEC" w:rsidP="00357C4B">
      <w:pPr>
        <w:pStyle w:val="ListParagraph"/>
        <w:numPr>
          <w:ilvl w:val="0"/>
          <w:numId w:val="2"/>
        </w:numPr>
        <w:spacing w:after="0" w:line="360" w:lineRule="auto"/>
        <w:rPr>
          <w:color w:val="auto"/>
        </w:rPr>
      </w:pPr>
      <w:r w:rsidRPr="00C775F8">
        <w:rPr>
          <w:color w:val="auto"/>
        </w:rPr>
        <w:t>Chức danh báo chí hiện</w:t>
      </w:r>
      <w:r w:rsidRPr="006C4AF4">
        <w:rPr>
          <w:color w:val="auto"/>
        </w:rPr>
        <w:t xml:space="preserve"> nay</w:t>
      </w:r>
      <w:r w:rsidR="00FA1E22">
        <w:rPr>
          <w:color w:val="auto"/>
        </w:rPr>
        <w:t>:</w:t>
      </w:r>
      <w:r w:rsidR="00356084">
        <w:rPr>
          <w:color w:val="auto"/>
        </w:rPr>
        <w:t xml:space="preserve">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</w:t>
      </w:r>
      <w:r w:rsidR="00356084">
        <w:rPr>
          <w:color w:val="auto"/>
          <w:sz w:val="20"/>
        </w:rPr>
        <w:t>……..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................</w:t>
      </w:r>
    </w:p>
    <w:p w14:paraId="62900AEF" w14:textId="77777777" w:rsidR="008C4593" w:rsidRPr="00C775F8" w:rsidRDefault="008C4593" w:rsidP="00B769FF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 w:rsidRPr="00C775F8">
        <w:rPr>
          <w:color w:val="auto"/>
        </w:rPr>
        <w:t xml:space="preserve">Số thẻ nhà báo </w:t>
      </w:r>
      <w:r w:rsidR="000B3BEC">
        <w:rPr>
          <w:color w:val="auto"/>
        </w:rPr>
        <w:t xml:space="preserve">và kỳ hạn cũ (nếu có): </w:t>
      </w:r>
      <w:r w:rsidR="00356084" w:rsidRPr="00356084">
        <w:rPr>
          <w:color w:val="auto"/>
          <w:sz w:val="20"/>
        </w:rPr>
        <w:t>…………………………………</w:t>
      </w:r>
      <w:r w:rsidR="00356084">
        <w:rPr>
          <w:color w:val="auto"/>
          <w:sz w:val="20"/>
        </w:rPr>
        <w:t>…….</w:t>
      </w:r>
      <w:r w:rsidR="00356084" w:rsidRPr="00356084">
        <w:rPr>
          <w:color w:val="auto"/>
          <w:sz w:val="20"/>
        </w:rPr>
        <w:t>……...</w:t>
      </w:r>
      <w:r w:rsidR="00356084">
        <w:rPr>
          <w:color w:val="auto"/>
          <w:sz w:val="20"/>
        </w:rPr>
        <w:t>....</w:t>
      </w:r>
      <w:r w:rsidR="00356084" w:rsidRPr="00356084">
        <w:rPr>
          <w:color w:val="auto"/>
          <w:sz w:val="20"/>
        </w:rPr>
        <w:t>…………………</w:t>
      </w:r>
    </w:p>
    <w:p w14:paraId="4B005714" w14:textId="77777777" w:rsidR="000B3BEC" w:rsidRPr="006C4AF4" w:rsidRDefault="000B3BEC" w:rsidP="00B769FF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426"/>
        <w:rPr>
          <w:color w:val="auto"/>
        </w:rPr>
      </w:pPr>
      <w:r w:rsidRPr="00C775F8">
        <w:rPr>
          <w:color w:val="auto"/>
        </w:rPr>
        <w:t>Quá trình hoạt động báo chí</w:t>
      </w:r>
      <w:r>
        <w:rPr>
          <w:color w:val="auto"/>
        </w:rPr>
        <w:t xml:space="preserve"> 5 năm gần nhất</w:t>
      </w:r>
      <w:r w:rsidRPr="00C775F8">
        <w:rPr>
          <w:color w:val="auto"/>
        </w:rPr>
        <w:t>:</w:t>
      </w:r>
    </w:p>
    <w:tbl>
      <w:tblPr>
        <w:tblStyle w:val="TableGrid"/>
        <w:tblW w:w="9621" w:type="dxa"/>
        <w:jc w:val="center"/>
        <w:tblLook w:val="04A0" w:firstRow="1" w:lastRow="0" w:firstColumn="1" w:lastColumn="0" w:noHBand="0" w:noVBand="1"/>
      </w:tblPr>
      <w:tblGrid>
        <w:gridCol w:w="1844"/>
        <w:gridCol w:w="1843"/>
        <w:gridCol w:w="3959"/>
        <w:gridCol w:w="1975"/>
      </w:tblGrid>
      <w:tr w:rsidR="00FC3A4A" w14:paraId="287CB8B5" w14:textId="77777777" w:rsidTr="00FC3A4A">
        <w:trPr>
          <w:trHeight w:val="184"/>
          <w:jc w:val="center"/>
        </w:trPr>
        <w:tc>
          <w:tcPr>
            <w:tcW w:w="1844" w:type="dxa"/>
            <w:vMerge w:val="restart"/>
          </w:tcPr>
          <w:p w14:paraId="67197574" w14:textId="77777777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Thời gian</w:t>
            </w:r>
          </w:p>
          <w:p w14:paraId="56BBBF27" w14:textId="77777777" w:rsidR="00FC3A4A" w:rsidRPr="00623C60" w:rsidRDefault="00FC3A4A" w:rsidP="008F28B6">
            <w:pPr>
              <w:spacing w:after="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23C60">
              <w:rPr>
                <w:color w:val="auto"/>
                <w:sz w:val="16"/>
                <w:szCs w:val="16"/>
              </w:rPr>
              <w:t>(từ tháng, năm nào đến tháng, năm nào)</w:t>
            </w:r>
          </w:p>
        </w:tc>
        <w:tc>
          <w:tcPr>
            <w:tcW w:w="1843" w:type="dxa"/>
            <w:vMerge w:val="restart"/>
          </w:tcPr>
          <w:p w14:paraId="7BA1171A" w14:textId="77777777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 w:rsidRPr="00C775F8">
              <w:rPr>
                <w:color w:val="auto"/>
              </w:rPr>
              <w:t xml:space="preserve">Chức danh </w:t>
            </w:r>
          </w:p>
          <w:p w14:paraId="6E003BC6" w14:textId="77777777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 w:rsidRPr="00C775F8">
              <w:rPr>
                <w:color w:val="auto"/>
              </w:rPr>
              <w:t>báo chí</w:t>
            </w:r>
          </w:p>
        </w:tc>
        <w:tc>
          <w:tcPr>
            <w:tcW w:w="3959" w:type="dxa"/>
            <w:vMerge w:val="restart"/>
          </w:tcPr>
          <w:p w14:paraId="1A021A89" w14:textId="77777777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Công tác tại </w:t>
            </w:r>
          </w:p>
          <w:p w14:paraId="5DC0BA22" w14:textId="77777777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cơ quan báo chí nào</w:t>
            </w:r>
          </w:p>
        </w:tc>
        <w:tc>
          <w:tcPr>
            <w:tcW w:w="1975" w:type="dxa"/>
            <w:vMerge w:val="restart"/>
          </w:tcPr>
          <w:p w14:paraId="49B7BEA3" w14:textId="77777777" w:rsidR="00C03D24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Khen thưởng,</w:t>
            </w:r>
          </w:p>
          <w:p w14:paraId="45B18551" w14:textId="74C5220A" w:rsidR="00FC3A4A" w:rsidRDefault="00FC3A4A" w:rsidP="008F28B6">
            <w:pPr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kỷ luật</w:t>
            </w:r>
          </w:p>
          <w:p w14:paraId="46543B88" w14:textId="77777777" w:rsidR="00FC3A4A" w:rsidRPr="00914A0E" w:rsidRDefault="00FC3A4A" w:rsidP="008F28B6">
            <w:pPr>
              <w:spacing w:after="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914A0E">
              <w:rPr>
                <w:color w:val="auto"/>
                <w:sz w:val="16"/>
                <w:szCs w:val="16"/>
              </w:rPr>
              <w:t>(thời gian cụ thể)</w:t>
            </w:r>
          </w:p>
        </w:tc>
      </w:tr>
      <w:tr w:rsidR="00FC3A4A" w14:paraId="30B64646" w14:textId="77777777" w:rsidTr="00FC3A4A">
        <w:trPr>
          <w:trHeight w:val="396"/>
          <w:jc w:val="center"/>
        </w:trPr>
        <w:tc>
          <w:tcPr>
            <w:tcW w:w="1844" w:type="dxa"/>
            <w:vMerge/>
          </w:tcPr>
          <w:p w14:paraId="53C6CB99" w14:textId="77777777" w:rsidR="00FC3A4A" w:rsidRDefault="00FC3A4A" w:rsidP="00914A0E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14:paraId="0C7D903D" w14:textId="77777777" w:rsidR="00FC3A4A" w:rsidRDefault="00FC3A4A" w:rsidP="00914A0E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3959" w:type="dxa"/>
            <w:vMerge/>
          </w:tcPr>
          <w:p w14:paraId="48133DF7" w14:textId="77777777" w:rsidR="00FC3A4A" w:rsidRDefault="00FC3A4A" w:rsidP="00914A0E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975" w:type="dxa"/>
            <w:vMerge/>
          </w:tcPr>
          <w:p w14:paraId="253D0359" w14:textId="77777777" w:rsidR="00FC3A4A" w:rsidRDefault="00FC3A4A" w:rsidP="00914A0E">
            <w:pPr>
              <w:ind w:firstLine="0"/>
              <w:jc w:val="center"/>
              <w:rPr>
                <w:color w:val="auto"/>
              </w:rPr>
            </w:pPr>
          </w:p>
        </w:tc>
      </w:tr>
      <w:tr w:rsidR="00FC3A4A" w14:paraId="797D05DC" w14:textId="77777777" w:rsidTr="00FC3A4A">
        <w:trPr>
          <w:jc w:val="center"/>
        </w:trPr>
        <w:tc>
          <w:tcPr>
            <w:tcW w:w="1844" w:type="dxa"/>
          </w:tcPr>
          <w:p w14:paraId="5BB2B635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843" w:type="dxa"/>
          </w:tcPr>
          <w:p w14:paraId="7204F3BB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3959" w:type="dxa"/>
          </w:tcPr>
          <w:p w14:paraId="43073D07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975" w:type="dxa"/>
          </w:tcPr>
          <w:p w14:paraId="07BD0532" w14:textId="77777777" w:rsidR="00FC3A4A" w:rsidRDefault="00FC3A4A">
            <w:pPr>
              <w:ind w:firstLine="0"/>
              <w:rPr>
                <w:color w:val="auto"/>
              </w:rPr>
            </w:pPr>
          </w:p>
        </w:tc>
      </w:tr>
      <w:tr w:rsidR="00FC3A4A" w14:paraId="3FF96403" w14:textId="77777777" w:rsidTr="00FC3A4A">
        <w:trPr>
          <w:jc w:val="center"/>
        </w:trPr>
        <w:tc>
          <w:tcPr>
            <w:tcW w:w="1844" w:type="dxa"/>
          </w:tcPr>
          <w:p w14:paraId="4C56B9B0" w14:textId="77777777" w:rsidR="00FC3A4A" w:rsidRDefault="00FC3A4A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361E7D04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3959" w:type="dxa"/>
          </w:tcPr>
          <w:p w14:paraId="4AAEC164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975" w:type="dxa"/>
          </w:tcPr>
          <w:p w14:paraId="2D3E0959" w14:textId="77777777" w:rsidR="00FC3A4A" w:rsidRDefault="00FC3A4A">
            <w:pPr>
              <w:ind w:firstLine="0"/>
              <w:rPr>
                <w:color w:val="auto"/>
              </w:rPr>
            </w:pPr>
          </w:p>
        </w:tc>
      </w:tr>
      <w:tr w:rsidR="00FC3A4A" w14:paraId="55C7E52A" w14:textId="77777777" w:rsidTr="00FC3A4A">
        <w:trPr>
          <w:jc w:val="center"/>
        </w:trPr>
        <w:tc>
          <w:tcPr>
            <w:tcW w:w="1844" w:type="dxa"/>
          </w:tcPr>
          <w:p w14:paraId="5D7EA845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843" w:type="dxa"/>
          </w:tcPr>
          <w:p w14:paraId="5F0A4F75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3959" w:type="dxa"/>
          </w:tcPr>
          <w:p w14:paraId="29972707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975" w:type="dxa"/>
          </w:tcPr>
          <w:p w14:paraId="26C1041F" w14:textId="77777777" w:rsidR="00FC3A4A" w:rsidRDefault="00FC3A4A">
            <w:pPr>
              <w:ind w:firstLine="0"/>
              <w:rPr>
                <w:color w:val="auto"/>
              </w:rPr>
            </w:pPr>
          </w:p>
        </w:tc>
      </w:tr>
      <w:tr w:rsidR="00FC3A4A" w14:paraId="47A4E95E" w14:textId="77777777" w:rsidTr="00FC3A4A">
        <w:trPr>
          <w:jc w:val="center"/>
        </w:trPr>
        <w:tc>
          <w:tcPr>
            <w:tcW w:w="1844" w:type="dxa"/>
          </w:tcPr>
          <w:p w14:paraId="70AF562B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843" w:type="dxa"/>
          </w:tcPr>
          <w:p w14:paraId="1189AEA1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3959" w:type="dxa"/>
          </w:tcPr>
          <w:p w14:paraId="69FD0577" w14:textId="77777777" w:rsidR="00FC3A4A" w:rsidRDefault="00FC3A4A">
            <w:pPr>
              <w:ind w:firstLine="0"/>
              <w:rPr>
                <w:color w:val="auto"/>
              </w:rPr>
            </w:pPr>
          </w:p>
        </w:tc>
        <w:tc>
          <w:tcPr>
            <w:tcW w:w="1975" w:type="dxa"/>
          </w:tcPr>
          <w:p w14:paraId="2AC7A22A" w14:textId="77777777" w:rsidR="00FC3A4A" w:rsidRDefault="00FC3A4A">
            <w:pPr>
              <w:ind w:firstLine="0"/>
              <w:rPr>
                <w:color w:val="auto"/>
              </w:rPr>
            </w:pPr>
          </w:p>
        </w:tc>
      </w:tr>
    </w:tbl>
    <w:p w14:paraId="1C999943" w14:textId="77777777" w:rsidR="00623C60" w:rsidRPr="00C775F8" w:rsidRDefault="000B3BEC">
      <w:pPr>
        <w:rPr>
          <w:color w:val="auto"/>
        </w:rPr>
      </w:pPr>
      <w:r>
        <w:rPr>
          <w:color w:val="auto"/>
        </w:rPr>
        <w:t xml:space="preserve">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400218" w:rsidRPr="00932384" w14:paraId="5180F9C7" w14:textId="77777777" w:rsidTr="00880394">
        <w:trPr>
          <w:trHeight w:val="1103"/>
        </w:trPr>
        <w:tc>
          <w:tcPr>
            <w:tcW w:w="4644" w:type="dxa"/>
          </w:tcPr>
          <w:p w14:paraId="0B308DFF" w14:textId="72A7736C" w:rsidR="004F5A3A" w:rsidRDefault="00400218" w:rsidP="004F5A3A">
            <w:pPr>
              <w:ind w:firstLine="0"/>
              <w:jc w:val="center"/>
              <w:rPr>
                <w:b/>
                <w:bCs/>
                <w:color w:val="auto"/>
              </w:rPr>
            </w:pPr>
            <w:r w:rsidRPr="00D52335">
              <w:rPr>
                <w:b/>
                <w:bCs/>
                <w:color w:val="auto"/>
              </w:rPr>
              <w:t>Xác nhận của cơ quan</w:t>
            </w:r>
          </w:p>
          <w:p w14:paraId="54D9E449" w14:textId="0BD1CA33" w:rsidR="00400218" w:rsidRDefault="008976EE" w:rsidP="0071230C">
            <w:pPr>
              <w:ind w:firstLine="0"/>
              <w:jc w:val="center"/>
              <w:rPr>
                <w:color w:val="auto"/>
              </w:rPr>
            </w:pPr>
            <w:r w:rsidRPr="008976EE">
              <w:rPr>
                <w:i/>
                <w:iCs/>
                <w:color w:val="auto"/>
              </w:rPr>
              <w:t>(Ký</w:t>
            </w:r>
            <w:r w:rsidR="006E144D">
              <w:rPr>
                <w:i/>
                <w:iCs/>
                <w:color w:val="auto"/>
              </w:rPr>
              <w:t xml:space="preserve"> tên,</w:t>
            </w:r>
            <w:r w:rsidRPr="008976EE">
              <w:rPr>
                <w:i/>
                <w:iCs/>
                <w:color w:val="auto"/>
              </w:rPr>
              <w:t xml:space="preserve"> đóng dấu)</w:t>
            </w:r>
          </w:p>
          <w:p w14:paraId="4617A819" w14:textId="77777777" w:rsidR="0071230C" w:rsidRDefault="0071230C" w:rsidP="0071230C">
            <w:pPr>
              <w:ind w:firstLine="0"/>
              <w:jc w:val="center"/>
              <w:rPr>
                <w:color w:val="auto"/>
              </w:rPr>
            </w:pPr>
          </w:p>
          <w:p w14:paraId="1498B049" w14:textId="77777777" w:rsidR="0071230C" w:rsidRPr="00932384" w:rsidRDefault="0071230C" w:rsidP="0071230C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5529" w:type="dxa"/>
          </w:tcPr>
          <w:p w14:paraId="40AF94E5" w14:textId="6E2CA9C3" w:rsidR="00400218" w:rsidRPr="00932384" w:rsidRDefault="00914A0E" w:rsidP="004F5A3A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TP. Hồ Chí Minh, n</w:t>
            </w:r>
            <w:r w:rsidR="00F90699" w:rsidRPr="00932384">
              <w:rPr>
                <w:color w:val="auto"/>
              </w:rPr>
              <w:t>gày</w:t>
            </w:r>
            <w:r w:rsidR="0071230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8F28B6">
              <w:rPr>
                <w:color w:val="auto"/>
              </w:rPr>
              <w:t xml:space="preserve">    </w:t>
            </w:r>
            <w:r w:rsidR="00F90699" w:rsidRPr="00932384">
              <w:rPr>
                <w:color w:val="auto"/>
              </w:rPr>
              <w:t xml:space="preserve"> tháng</w:t>
            </w:r>
            <w:r w:rsidR="0071230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F90699" w:rsidRPr="00932384">
              <w:rPr>
                <w:color w:val="auto"/>
              </w:rPr>
              <w:t xml:space="preserve"> </w:t>
            </w:r>
            <w:r w:rsidR="008F28B6">
              <w:rPr>
                <w:color w:val="auto"/>
              </w:rPr>
              <w:t xml:space="preserve">    </w:t>
            </w:r>
            <w:r w:rsidR="00F90699" w:rsidRPr="00932384">
              <w:rPr>
                <w:color w:val="auto"/>
              </w:rPr>
              <w:t>n</w:t>
            </w:r>
            <w:r w:rsidR="00F90699" w:rsidRPr="00932384">
              <w:rPr>
                <w:color w:val="auto"/>
                <w:lang w:val="vi-VN"/>
              </w:rPr>
              <w:t>ă</w:t>
            </w:r>
            <w:r w:rsidR="00F90699" w:rsidRPr="00932384">
              <w:rPr>
                <w:color w:val="auto"/>
              </w:rPr>
              <w:t>m</w:t>
            </w:r>
            <w:r w:rsidR="0071230C">
              <w:rPr>
                <w:color w:val="auto"/>
              </w:rPr>
              <w:t xml:space="preserve"> </w:t>
            </w:r>
            <w:r w:rsidR="00BA7693">
              <w:rPr>
                <w:color w:val="auto"/>
              </w:rPr>
              <w:t>2019</w:t>
            </w:r>
          </w:p>
          <w:p w14:paraId="04E731CF" w14:textId="77777777" w:rsidR="00400218" w:rsidRDefault="002E1034" w:rsidP="004F5A3A">
            <w:pPr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Người khai</w:t>
            </w:r>
          </w:p>
          <w:p w14:paraId="2AEFEDC2" w14:textId="22E9C182" w:rsidR="008E0F5B" w:rsidRPr="008E0F5B" w:rsidRDefault="008E0F5B" w:rsidP="004F5A3A">
            <w:pPr>
              <w:ind w:firstLine="0"/>
              <w:jc w:val="center"/>
              <w:rPr>
                <w:bCs/>
                <w:i/>
                <w:iCs/>
                <w:color w:val="auto"/>
              </w:rPr>
            </w:pPr>
            <w:r w:rsidRPr="008E0F5B">
              <w:rPr>
                <w:bCs/>
                <w:i/>
                <w:iCs/>
                <w:color w:val="auto"/>
              </w:rPr>
              <w:t>(ký</w:t>
            </w:r>
            <w:r w:rsidR="006E144D">
              <w:rPr>
                <w:bCs/>
                <w:i/>
                <w:iCs/>
                <w:color w:val="auto"/>
              </w:rPr>
              <w:t xml:space="preserve"> tên</w:t>
            </w:r>
            <w:r w:rsidR="00A258AD">
              <w:rPr>
                <w:bCs/>
                <w:i/>
                <w:iCs/>
                <w:color w:val="auto"/>
              </w:rPr>
              <w:t xml:space="preserve">, </w:t>
            </w:r>
            <w:r w:rsidRPr="008E0F5B">
              <w:rPr>
                <w:bCs/>
                <w:i/>
                <w:iCs/>
                <w:color w:val="auto"/>
              </w:rPr>
              <w:t>ghi rõ họ tên)</w:t>
            </w:r>
          </w:p>
        </w:tc>
      </w:tr>
    </w:tbl>
    <w:p w14:paraId="5BFB1A03" w14:textId="77777777" w:rsidR="00400218" w:rsidRPr="006C4AF4" w:rsidRDefault="00400218" w:rsidP="002365E1">
      <w:pPr>
        <w:ind w:firstLine="0"/>
        <w:rPr>
          <w:color w:val="auto"/>
        </w:rPr>
      </w:pPr>
    </w:p>
    <w:sectPr w:rsidR="00400218" w:rsidRPr="006C4AF4" w:rsidSect="00ED38DE">
      <w:pgSz w:w="11907" w:h="16840" w:code="9"/>
      <w:pgMar w:top="426" w:right="850" w:bottom="0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158C5" w14:textId="77777777" w:rsidR="00216E62" w:rsidRDefault="00216E62">
      <w:r>
        <w:separator/>
      </w:r>
    </w:p>
  </w:endnote>
  <w:endnote w:type="continuationSeparator" w:id="0">
    <w:p w14:paraId="291EE9D5" w14:textId="77777777" w:rsidR="00216E62" w:rsidRDefault="002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0B1D" w14:textId="77777777" w:rsidR="00216E62" w:rsidRDefault="00216E62">
      <w:r>
        <w:separator/>
      </w:r>
    </w:p>
  </w:footnote>
  <w:footnote w:type="continuationSeparator" w:id="0">
    <w:p w14:paraId="7BC9C6A5" w14:textId="77777777" w:rsidR="00216E62" w:rsidRDefault="0021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9C1"/>
    <w:multiLevelType w:val="hybridMultilevel"/>
    <w:tmpl w:val="3AAE8B5A"/>
    <w:lvl w:ilvl="0" w:tplc="5F8E3B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D488C"/>
    <w:multiLevelType w:val="hybridMultilevel"/>
    <w:tmpl w:val="42D2DBAC"/>
    <w:lvl w:ilvl="0" w:tplc="CFA6A9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99B5001"/>
    <w:multiLevelType w:val="hybridMultilevel"/>
    <w:tmpl w:val="0CCE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A38A7"/>
    <w:multiLevelType w:val="hybridMultilevel"/>
    <w:tmpl w:val="E6EEF3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B9FA1E4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28"/>
    <w:rsid w:val="0000324E"/>
    <w:rsid w:val="00020DD6"/>
    <w:rsid w:val="0002405D"/>
    <w:rsid w:val="0002574F"/>
    <w:rsid w:val="00027B6F"/>
    <w:rsid w:val="00052ABE"/>
    <w:rsid w:val="00064CC1"/>
    <w:rsid w:val="00073A8A"/>
    <w:rsid w:val="000750BE"/>
    <w:rsid w:val="0008058C"/>
    <w:rsid w:val="00081D4D"/>
    <w:rsid w:val="00096A01"/>
    <w:rsid w:val="000A13F4"/>
    <w:rsid w:val="000B3BEC"/>
    <w:rsid w:val="000C746F"/>
    <w:rsid w:val="000F59AF"/>
    <w:rsid w:val="00100124"/>
    <w:rsid w:val="001359D7"/>
    <w:rsid w:val="0017399F"/>
    <w:rsid w:val="001E42F2"/>
    <w:rsid w:val="002023D5"/>
    <w:rsid w:val="002155D9"/>
    <w:rsid w:val="00216E62"/>
    <w:rsid w:val="00226211"/>
    <w:rsid w:val="002365E1"/>
    <w:rsid w:val="00262AF8"/>
    <w:rsid w:val="00295781"/>
    <w:rsid w:val="002C37B2"/>
    <w:rsid w:val="002D6E2F"/>
    <w:rsid w:val="002E1034"/>
    <w:rsid w:val="00312E83"/>
    <w:rsid w:val="003224E3"/>
    <w:rsid w:val="00336675"/>
    <w:rsid w:val="00356084"/>
    <w:rsid w:val="00357C4B"/>
    <w:rsid w:val="00373D3C"/>
    <w:rsid w:val="003A7331"/>
    <w:rsid w:val="003B2331"/>
    <w:rsid w:val="003D5B2B"/>
    <w:rsid w:val="003D780D"/>
    <w:rsid w:val="003D7F0D"/>
    <w:rsid w:val="003E4C01"/>
    <w:rsid w:val="003F5C26"/>
    <w:rsid w:val="00400218"/>
    <w:rsid w:val="00405118"/>
    <w:rsid w:val="0041588D"/>
    <w:rsid w:val="00427708"/>
    <w:rsid w:val="00484774"/>
    <w:rsid w:val="004F5A3A"/>
    <w:rsid w:val="005033CA"/>
    <w:rsid w:val="005234CC"/>
    <w:rsid w:val="005255AD"/>
    <w:rsid w:val="005433A5"/>
    <w:rsid w:val="00564DE0"/>
    <w:rsid w:val="005807AF"/>
    <w:rsid w:val="0059493C"/>
    <w:rsid w:val="005A2CAE"/>
    <w:rsid w:val="005E270E"/>
    <w:rsid w:val="005F26AA"/>
    <w:rsid w:val="00623C60"/>
    <w:rsid w:val="00667851"/>
    <w:rsid w:val="006840CC"/>
    <w:rsid w:val="006929AF"/>
    <w:rsid w:val="006C158D"/>
    <w:rsid w:val="006C4AF4"/>
    <w:rsid w:val="006E144D"/>
    <w:rsid w:val="0070296A"/>
    <w:rsid w:val="0071230C"/>
    <w:rsid w:val="00735FA4"/>
    <w:rsid w:val="00747D20"/>
    <w:rsid w:val="007B6AEB"/>
    <w:rsid w:val="007D22FD"/>
    <w:rsid w:val="007D2CC1"/>
    <w:rsid w:val="00826918"/>
    <w:rsid w:val="00836844"/>
    <w:rsid w:val="00880394"/>
    <w:rsid w:val="008927EE"/>
    <w:rsid w:val="00894EBD"/>
    <w:rsid w:val="008976EE"/>
    <w:rsid w:val="008C4593"/>
    <w:rsid w:val="008D3848"/>
    <w:rsid w:val="008E0F5B"/>
    <w:rsid w:val="008F28B6"/>
    <w:rsid w:val="008F523E"/>
    <w:rsid w:val="008F7DFA"/>
    <w:rsid w:val="00914A0E"/>
    <w:rsid w:val="009200CD"/>
    <w:rsid w:val="00932384"/>
    <w:rsid w:val="00951967"/>
    <w:rsid w:val="00961742"/>
    <w:rsid w:val="00973D22"/>
    <w:rsid w:val="00974E17"/>
    <w:rsid w:val="00975CC9"/>
    <w:rsid w:val="0098277B"/>
    <w:rsid w:val="0099595A"/>
    <w:rsid w:val="009B6FC4"/>
    <w:rsid w:val="009E1F13"/>
    <w:rsid w:val="00A06699"/>
    <w:rsid w:val="00A070D5"/>
    <w:rsid w:val="00A258AD"/>
    <w:rsid w:val="00A26DEF"/>
    <w:rsid w:val="00A323FB"/>
    <w:rsid w:val="00A37B2D"/>
    <w:rsid w:val="00A5471B"/>
    <w:rsid w:val="00A60B28"/>
    <w:rsid w:val="00A71747"/>
    <w:rsid w:val="00A956ED"/>
    <w:rsid w:val="00AA11D1"/>
    <w:rsid w:val="00AF7735"/>
    <w:rsid w:val="00B2598F"/>
    <w:rsid w:val="00B4448C"/>
    <w:rsid w:val="00B769FF"/>
    <w:rsid w:val="00BA1A3A"/>
    <w:rsid w:val="00BA2EC8"/>
    <w:rsid w:val="00BA7693"/>
    <w:rsid w:val="00C03D24"/>
    <w:rsid w:val="00C2175A"/>
    <w:rsid w:val="00C6097A"/>
    <w:rsid w:val="00C775F8"/>
    <w:rsid w:val="00C8654F"/>
    <w:rsid w:val="00CA5775"/>
    <w:rsid w:val="00CC287A"/>
    <w:rsid w:val="00CF63FB"/>
    <w:rsid w:val="00D14645"/>
    <w:rsid w:val="00D26617"/>
    <w:rsid w:val="00D52335"/>
    <w:rsid w:val="00D6723F"/>
    <w:rsid w:val="00D84CB4"/>
    <w:rsid w:val="00D85964"/>
    <w:rsid w:val="00E30AF8"/>
    <w:rsid w:val="00E67047"/>
    <w:rsid w:val="00EA4E78"/>
    <w:rsid w:val="00EC4AAD"/>
    <w:rsid w:val="00EC7AAD"/>
    <w:rsid w:val="00ED38DE"/>
    <w:rsid w:val="00EE551B"/>
    <w:rsid w:val="00F12583"/>
    <w:rsid w:val="00F14E8B"/>
    <w:rsid w:val="00F25239"/>
    <w:rsid w:val="00F26290"/>
    <w:rsid w:val="00F43D74"/>
    <w:rsid w:val="00F53E13"/>
    <w:rsid w:val="00F90699"/>
    <w:rsid w:val="00FA07C5"/>
    <w:rsid w:val="00FA1E22"/>
    <w:rsid w:val="00FC3A4A"/>
    <w:rsid w:val="00FC54FA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1DCFC"/>
  <w15:docId w15:val="{70266734-5B0E-4086-A615-2735066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118"/>
    <w:pPr>
      <w:spacing w:after="120"/>
      <w:ind w:firstLine="567"/>
      <w:jc w:val="both"/>
    </w:pPr>
    <w:rPr>
      <w:color w:val="0000FF"/>
      <w:sz w:val="24"/>
    </w:rPr>
  </w:style>
  <w:style w:type="paragraph" w:styleId="Heading1">
    <w:name w:val="heading 1"/>
    <w:basedOn w:val="Normal"/>
    <w:next w:val="Normal"/>
    <w:autoRedefine/>
    <w:qFormat/>
    <w:rsid w:val="003224E3"/>
    <w:pPr>
      <w:keepNext/>
      <w:spacing w:before="240" w:after="60"/>
      <w:outlineLvl w:val="0"/>
    </w:pPr>
    <w:rPr>
      <w:rFonts w:ascii="Arial" w:hAnsi="Arial" w:cs="Arial"/>
      <w:b/>
      <w:bCs/>
      <w:spacing w:val="24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32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224E3"/>
    <w:pPr>
      <w:keepNext/>
      <w:spacing w:before="240" w:after="60"/>
      <w:outlineLvl w:val="2"/>
    </w:pPr>
    <w:rPr>
      <w:rFonts w:ascii="Arial" w:hAnsi="Arial" w:cs="Arial"/>
      <w:b/>
      <w:bCs/>
      <w:spacing w:val="2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5118"/>
    <w:pPr>
      <w:tabs>
        <w:tab w:val="center" w:pos="4320"/>
        <w:tab w:val="right" w:pos="8640"/>
      </w:tabs>
    </w:pPr>
  </w:style>
  <w:style w:type="paragraph" w:customStyle="1" w:styleId="BIEUTUONG">
    <w:name w:val="BIEU TUONG"/>
    <w:basedOn w:val="Normal"/>
    <w:autoRedefine/>
    <w:rsid w:val="003224E3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</w:pPr>
    <w:rPr>
      <w:spacing w:val="24"/>
      <w:szCs w:val="24"/>
    </w:rPr>
  </w:style>
  <w:style w:type="paragraph" w:styleId="Header">
    <w:name w:val="header"/>
    <w:basedOn w:val="Normal"/>
    <w:rsid w:val="00405118"/>
    <w:pPr>
      <w:tabs>
        <w:tab w:val="center" w:pos="4320"/>
        <w:tab w:val="right" w:pos="8640"/>
      </w:tabs>
    </w:pPr>
  </w:style>
  <w:style w:type="paragraph" w:customStyle="1" w:styleId="Giua">
    <w:name w:val="Giua"/>
    <w:basedOn w:val="Normal"/>
    <w:link w:val="GiuaChar"/>
    <w:autoRedefine/>
    <w:rsid w:val="003224E3"/>
    <w:pPr>
      <w:ind w:firstLine="0"/>
      <w:jc w:val="center"/>
    </w:pPr>
    <w:rPr>
      <w:b/>
      <w:spacing w:val="24"/>
      <w:szCs w:val="24"/>
    </w:rPr>
  </w:style>
  <w:style w:type="paragraph" w:customStyle="1" w:styleId="giua0">
    <w:name w:val="giua"/>
    <w:basedOn w:val="Normal"/>
    <w:autoRedefine/>
    <w:rsid w:val="003224E3"/>
    <w:pPr>
      <w:spacing w:before="240"/>
      <w:ind w:firstLine="0"/>
      <w:jc w:val="center"/>
    </w:pPr>
    <w:rPr>
      <w:spacing w:val="24"/>
      <w:sz w:val="20"/>
    </w:rPr>
  </w:style>
  <w:style w:type="paragraph" w:customStyle="1" w:styleId="Center">
    <w:name w:val="Center"/>
    <w:basedOn w:val="Normal"/>
    <w:autoRedefine/>
    <w:rsid w:val="002D6E2F"/>
    <w:pPr>
      <w:spacing w:after="0"/>
      <w:ind w:firstLine="0"/>
      <w:jc w:val="center"/>
    </w:pPr>
    <w:rPr>
      <w:b/>
      <w:caps/>
      <w:spacing w:val="24"/>
      <w:sz w:val="32"/>
      <w:szCs w:val="32"/>
    </w:rPr>
  </w:style>
  <w:style w:type="paragraph" w:customStyle="1" w:styleId="Tenvb">
    <w:name w:val="Tenvb"/>
    <w:basedOn w:val="Normal"/>
    <w:autoRedefine/>
    <w:rsid w:val="003D780D"/>
    <w:pPr>
      <w:spacing w:after="0"/>
      <w:ind w:firstLine="0"/>
      <w:jc w:val="center"/>
    </w:pPr>
    <w:rPr>
      <w:b/>
      <w:szCs w:val="24"/>
    </w:rPr>
  </w:style>
  <w:style w:type="paragraph" w:customStyle="1" w:styleId="dieu">
    <w:name w:val="dieu"/>
    <w:basedOn w:val="Giua"/>
    <w:autoRedefine/>
    <w:rsid w:val="00A71747"/>
    <w:pPr>
      <w:ind w:firstLine="720"/>
      <w:jc w:val="left"/>
    </w:pPr>
  </w:style>
  <w:style w:type="paragraph" w:customStyle="1" w:styleId="Loai">
    <w:name w:val="Loai"/>
    <w:basedOn w:val="Giua"/>
    <w:autoRedefine/>
    <w:rsid w:val="003224E3"/>
    <w:pPr>
      <w:spacing w:before="240"/>
    </w:pPr>
    <w:rPr>
      <w:sz w:val="32"/>
      <w:szCs w:val="32"/>
    </w:rPr>
  </w:style>
  <w:style w:type="table" w:styleId="TableGrid">
    <w:name w:val="Table Grid"/>
    <w:basedOn w:val="TableNormal"/>
    <w:rsid w:val="008C459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uaChar">
    <w:name w:val="Giua Char"/>
    <w:basedOn w:val="DefaultParagraphFont"/>
    <w:link w:val="Giua"/>
    <w:rsid w:val="00A323FB"/>
    <w:rPr>
      <w:b/>
      <w:color w:val="0000FF"/>
      <w:spacing w:val="24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4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nhnv.IC-A514-ANH\Application%20Data\Microsoft\Templates\Lawdata_Unico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Lawdata_Unicode.dot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 khai TNB</vt:lpstr>
    </vt:vector>
  </TitlesOfParts>
  <Company>VPQH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khai TNB</dc:title>
  <dc:creator>dtvtam.stttt</dc:creator>
  <cp:keywords>TNB</cp:keywords>
  <cp:lastModifiedBy>PV PV</cp:lastModifiedBy>
  <cp:revision>2</cp:revision>
  <cp:lastPrinted>2019-03-22T09:19:00Z</cp:lastPrinted>
  <dcterms:created xsi:type="dcterms:W3CDTF">2019-11-29T07:22:00Z</dcterms:created>
  <dcterms:modified xsi:type="dcterms:W3CDTF">2019-11-29T07:22:00Z</dcterms:modified>
</cp:coreProperties>
</file>